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BE" w:rsidRDefault="004B50BE" w:rsidP="0002570A"/>
    <w:p w:rsidR="004B50BE" w:rsidRDefault="004B50BE" w:rsidP="00AE6933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B50BE" w:rsidRDefault="004B50BE" w:rsidP="00D02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87DC3">
        <w:rPr>
          <w:rFonts w:ascii="Times New Roman" w:hAnsi="Times New Roman"/>
          <w:sz w:val="28"/>
          <w:szCs w:val="28"/>
        </w:rPr>
        <w:t xml:space="preserve">рокурором Красноярского края, а также прокуратурой </w:t>
      </w:r>
      <w:r>
        <w:rPr>
          <w:rFonts w:ascii="Times New Roman" w:hAnsi="Times New Roman"/>
          <w:sz w:val="28"/>
          <w:szCs w:val="28"/>
        </w:rPr>
        <w:t>Абанского</w:t>
      </w:r>
      <w:r w:rsidRPr="00287DC3">
        <w:rPr>
          <w:rFonts w:ascii="Times New Roman" w:hAnsi="Times New Roman"/>
          <w:sz w:val="28"/>
          <w:szCs w:val="28"/>
        </w:rPr>
        <w:t xml:space="preserve"> района запланировано проведение личного приема граждан в преддверии Международного дня леса. </w:t>
      </w:r>
    </w:p>
    <w:p w:rsidR="004B50BE" w:rsidRDefault="004B50BE" w:rsidP="00D02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DC3">
        <w:rPr>
          <w:rFonts w:ascii="Times New Roman" w:hAnsi="Times New Roman"/>
          <w:sz w:val="28"/>
          <w:szCs w:val="28"/>
        </w:rPr>
        <w:t xml:space="preserve">Личный прием прокурора Красноярского края будет осуществлен 12.03.2024 в 15 часов 00 минут. </w:t>
      </w:r>
    </w:p>
    <w:p w:rsidR="004B50BE" w:rsidRDefault="004B50BE" w:rsidP="00D02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DC3">
        <w:rPr>
          <w:rFonts w:ascii="Times New Roman" w:hAnsi="Times New Roman"/>
          <w:sz w:val="28"/>
          <w:szCs w:val="28"/>
        </w:rPr>
        <w:t xml:space="preserve">Личный прием прокурора </w:t>
      </w:r>
      <w:r>
        <w:rPr>
          <w:rFonts w:ascii="Times New Roman" w:hAnsi="Times New Roman"/>
          <w:sz w:val="28"/>
          <w:szCs w:val="28"/>
        </w:rPr>
        <w:t>Абанского</w:t>
      </w:r>
      <w:r w:rsidRPr="00287DC3">
        <w:rPr>
          <w:rFonts w:ascii="Times New Roman" w:hAnsi="Times New Roman"/>
          <w:sz w:val="28"/>
          <w:szCs w:val="28"/>
        </w:rPr>
        <w:t xml:space="preserve"> района будет осуществлен </w:t>
      </w:r>
      <w:r>
        <w:rPr>
          <w:rFonts w:ascii="Times New Roman" w:hAnsi="Times New Roman"/>
          <w:sz w:val="28"/>
          <w:szCs w:val="28"/>
        </w:rPr>
        <w:t>11</w:t>
      </w:r>
      <w:r w:rsidRPr="00287DC3">
        <w:rPr>
          <w:rFonts w:ascii="Times New Roman" w:hAnsi="Times New Roman"/>
          <w:sz w:val="28"/>
          <w:szCs w:val="28"/>
        </w:rPr>
        <w:t xml:space="preserve">.03.2024 с 14 часов 00 минут до 18 часов 00 минут. </w:t>
      </w:r>
    </w:p>
    <w:p w:rsidR="004B50BE" w:rsidRPr="00D02249" w:rsidRDefault="004B50BE" w:rsidP="00D02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249">
        <w:rPr>
          <w:rFonts w:ascii="Times New Roman" w:hAnsi="Times New Roman"/>
          <w:sz w:val="28"/>
          <w:szCs w:val="28"/>
        </w:rPr>
        <w:t>Для наиболее полного и эффективного разрешения вопросов, требующих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249">
        <w:rPr>
          <w:rFonts w:ascii="Times New Roman" w:hAnsi="Times New Roman"/>
          <w:sz w:val="28"/>
          <w:szCs w:val="28"/>
        </w:rPr>
        <w:t>проверки, гражданам целесообразно иметь на руках заявление с 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249">
        <w:rPr>
          <w:rFonts w:ascii="Times New Roman" w:hAnsi="Times New Roman"/>
          <w:sz w:val="28"/>
          <w:szCs w:val="28"/>
        </w:rPr>
        <w:t xml:space="preserve">основных доводов, на которые хотели бы получить </w:t>
      </w:r>
      <w:r>
        <w:rPr>
          <w:rFonts w:ascii="Times New Roman" w:hAnsi="Times New Roman"/>
          <w:sz w:val="28"/>
          <w:szCs w:val="28"/>
        </w:rPr>
        <w:t>«</w:t>
      </w:r>
      <w:r w:rsidRPr="00D02249">
        <w:rPr>
          <w:rFonts w:ascii="Times New Roman" w:hAnsi="Times New Roman"/>
          <w:sz w:val="28"/>
          <w:szCs w:val="28"/>
        </w:rPr>
        <w:t>исчерпывающий ответ».</w:t>
      </w: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0BE" w:rsidRDefault="004B50BE" w:rsidP="000257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B50BE" w:rsidSect="0094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70A"/>
    <w:rsid w:val="0002570A"/>
    <w:rsid w:val="000E7816"/>
    <w:rsid w:val="00132A28"/>
    <w:rsid w:val="00143BCA"/>
    <w:rsid w:val="001622E1"/>
    <w:rsid w:val="00193703"/>
    <w:rsid w:val="001C57E7"/>
    <w:rsid w:val="00287DC3"/>
    <w:rsid w:val="00296D66"/>
    <w:rsid w:val="002F198C"/>
    <w:rsid w:val="00331C30"/>
    <w:rsid w:val="00393862"/>
    <w:rsid w:val="003A4C9F"/>
    <w:rsid w:val="003C7237"/>
    <w:rsid w:val="00401041"/>
    <w:rsid w:val="004105AA"/>
    <w:rsid w:val="004333F2"/>
    <w:rsid w:val="00437777"/>
    <w:rsid w:val="00437A68"/>
    <w:rsid w:val="00462464"/>
    <w:rsid w:val="004A1C50"/>
    <w:rsid w:val="004B50BE"/>
    <w:rsid w:val="004B5C72"/>
    <w:rsid w:val="00501FA0"/>
    <w:rsid w:val="0054773E"/>
    <w:rsid w:val="00595700"/>
    <w:rsid w:val="006132FB"/>
    <w:rsid w:val="00723D04"/>
    <w:rsid w:val="00770902"/>
    <w:rsid w:val="00794AA4"/>
    <w:rsid w:val="007A4496"/>
    <w:rsid w:val="007D2DDC"/>
    <w:rsid w:val="00884DAF"/>
    <w:rsid w:val="008C3F4F"/>
    <w:rsid w:val="008C66DB"/>
    <w:rsid w:val="008C7CF2"/>
    <w:rsid w:val="008E2DE8"/>
    <w:rsid w:val="008E5DC1"/>
    <w:rsid w:val="00943637"/>
    <w:rsid w:val="0094749B"/>
    <w:rsid w:val="009663F1"/>
    <w:rsid w:val="009A5D6F"/>
    <w:rsid w:val="00A61469"/>
    <w:rsid w:val="00AA112D"/>
    <w:rsid w:val="00AC6F84"/>
    <w:rsid w:val="00AE6933"/>
    <w:rsid w:val="00B670A4"/>
    <w:rsid w:val="00B748A6"/>
    <w:rsid w:val="00B954EB"/>
    <w:rsid w:val="00C66B24"/>
    <w:rsid w:val="00CA3626"/>
    <w:rsid w:val="00CC74F1"/>
    <w:rsid w:val="00D02249"/>
    <w:rsid w:val="00D344B1"/>
    <w:rsid w:val="00D7296F"/>
    <w:rsid w:val="00D80FF3"/>
    <w:rsid w:val="00D844E0"/>
    <w:rsid w:val="00D95298"/>
    <w:rsid w:val="00DC40C7"/>
    <w:rsid w:val="00EC2CA9"/>
    <w:rsid w:val="00F33CF4"/>
    <w:rsid w:val="00F44AD1"/>
    <w:rsid w:val="00F73162"/>
    <w:rsid w:val="00F9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9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2570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A4C9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rsid w:val="00B954E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90</Words>
  <Characters>519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voinich.a.a</cp:lastModifiedBy>
  <cp:revision>3</cp:revision>
  <cp:lastPrinted>2024-02-09T08:32:00Z</cp:lastPrinted>
  <dcterms:created xsi:type="dcterms:W3CDTF">2024-03-06T12:36:00Z</dcterms:created>
  <dcterms:modified xsi:type="dcterms:W3CDTF">2024-03-06T12:35:00Z</dcterms:modified>
</cp:coreProperties>
</file>